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9A" w:rsidRDefault="006E17BA" w:rsidP="00DF269A">
      <w:pPr>
        <w:jc w:val="right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5086350</wp:posOffset>
            </wp:positionH>
            <wp:positionV relativeFrom="page">
              <wp:posOffset>254000</wp:posOffset>
            </wp:positionV>
            <wp:extent cx="1825200" cy="1825200"/>
            <wp:effectExtent l="0" t="0" r="3810" b="381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ungswe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69A" w:rsidRDefault="00DF269A" w:rsidP="00DF269A">
      <w:pPr>
        <w:jc w:val="right"/>
        <w:rPr>
          <w:noProof/>
          <w:lang w:eastAsia="de-DE"/>
        </w:rPr>
      </w:pPr>
    </w:p>
    <w:p w:rsidR="00DF269A" w:rsidRDefault="00DF269A" w:rsidP="00DF269A">
      <w:pPr>
        <w:jc w:val="right"/>
        <w:rPr>
          <w:noProof/>
          <w:lang w:eastAsia="de-DE"/>
        </w:rPr>
      </w:pPr>
    </w:p>
    <w:p w:rsidR="00DF269A" w:rsidRDefault="006E17BA" w:rsidP="00DF269A">
      <w:pPr>
        <w:jc w:val="right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176265C" wp14:editId="0CAA78D6">
            <wp:simplePos x="0" y="0"/>
            <wp:positionH relativeFrom="margin">
              <wp:posOffset>357505</wp:posOffset>
            </wp:positionH>
            <wp:positionV relativeFrom="margin">
              <wp:posOffset>938530</wp:posOffset>
            </wp:positionV>
            <wp:extent cx="6186170" cy="3209290"/>
            <wp:effectExtent l="0" t="0" r="5080" b="0"/>
            <wp:wrapTight wrapText="bothSides">
              <wp:wrapPolygon edited="0">
                <wp:start x="0" y="0"/>
                <wp:lineTo x="0" y="21412"/>
                <wp:lineTo x="21551" y="21412"/>
                <wp:lineTo x="2155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 t="44559" r="76397" b="29023"/>
                    <a:stretch/>
                  </pic:blipFill>
                  <pic:spPr bwMode="auto">
                    <a:xfrm>
                      <a:off x="0" y="0"/>
                      <a:ext cx="6186170" cy="320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69A" w:rsidRDefault="00DF269A" w:rsidP="00DF269A">
      <w:pPr>
        <w:jc w:val="right"/>
        <w:rPr>
          <w:noProof/>
          <w:lang w:eastAsia="de-DE"/>
        </w:rPr>
      </w:pPr>
    </w:p>
    <w:p w:rsidR="00DF269A" w:rsidRDefault="00DF269A" w:rsidP="00DF269A">
      <w:pPr>
        <w:jc w:val="right"/>
      </w:pPr>
    </w:p>
    <w:p w:rsidR="00DF269A" w:rsidRDefault="00DF269A" w:rsidP="00DF269A">
      <w:pPr>
        <w:jc w:val="right"/>
      </w:pPr>
    </w:p>
    <w:p w:rsidR="00DF269A" w:rsidRDefault="00DF269A" w:rsidP="00DF269A">
      <w:pPr>
        <w:spacing w:after="0"/>
        <w:jc w:val="both"/>
        <w:rPr>
          <w:b/>
          <w:sz w:val="48"/>
        </w:rPr>
      </w:pPr>
    </w:p>
    <w:p w:rsidR="007F2139" w:rsidRDefault="007F2139" w:rsidP="00DF269A">
      <w:pPr>
        <w:spacing w:after="0"/>
        <w:ind w:left="1701"/>
        <w:jc w:val="both"/>
        <w:rPr>
          <w:b/>
          <w:sz w:val="4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551D8" wp14:editId="0221B054">
                <wp:simplePos x="0" y="0"/>
                <wp:positionH relativeFrom="column">
                  <wp:posOffset>-363855</wp:posOffset>
                </wp:positionH>
                <wp:positionV relativeFrom="paragraph">
                  <wp:posOffset>224790</wp:posOffset>
                </wp:positionV>
                <wp:extent cx="1810987" cy="1632857"/>
                <wp:effectExtent l="0" t="19050" r="37465" b="4381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987" cy="16328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69A" w:rsidRDefault="00DF269A" w:rsidP="00DF269A">
                            <w:pPr>
                              <w:jc w:val="center"/>
                            </w:pPr>
                            <w:r>
                              <w:t>Passendes Bild einfügen durch [rechte maustaste] + Bild ändern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51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left:0;text-align:left;margin-left:-28.65pt;margin-top:17.7pt;width:142.6pt;height:12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" adj="11862" fillcolor="#5b9bd5 [3204]" strokecolor="#1f4d78 [1604]" strokeweight="1pt">
                <v:textbox>
                  <w:txbxContent>
                    <w:p w:rsidR="00DF269A" w:rsidRDefault="00DF269A" w:rsidP="00DF269A">
                      <w:pPr>
                        <w:jc w:val="center"/>
                      </w:pPr>
                      <w:r>
                        <w:t>Passendes Bild einfügen durch [rechte maustaste] + Bild ändern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DF269A" w:rsidRDefault="00DF269A" w:rsidP="004534E5">
      <w:pPr>
        <w:spacing w:after="0"/>
        <w:ind w:left="1134" w:right="1416"/>
        <w:jc w:val="both"/>
        <w:rPr>
          <w:b/>
          <w:sz w:val="48"/>
        </w:rPr>
      </w:pPr>
      <w:r>
        <w:rPr>
          <w:b/>
          <w:sz w:val="48"/>
        </w:rPr>
        <w:t>TITEL</w:t>
      </w:r>
    </w:p>
    <w:p w:rsidR="00DF269A" w:rsidRDefault="00DF269A" w:rsidP="004534E5">
      <w:pPr>
        <w:spacing w:after="0"/>
        <w:ind w:left="1134" w:right="1416"/>
        <w:jc w:val="both"/>
        <w:rPr>
          <w:sz w:val="32"/>
        </w:rPr>
      </w:pPr>
      <w:r>
        <w:rPr>
          <w:sz w:val="32"/>
        </w:rPr>
        <w:t>UNTERTITEL</w:t>
      </w:r>
    </w:p>
    <w:p w:rsidR="00DF269A" w:rsidRPr="00FE70CC" w:rsidRDefault="00DF269A" w:rsidP="004534E5">
      <w:pPr>
        <w:spacing w:after="0"/>
        <w:ind w:left="1134" w:right="1416"/>
        <w:jc w:val="both"/>
        <w:rPr>
          <w:b/>
          <w:sz w:val="32"/>
        </w:rPr>
      </w:pPr>
      <w:r w:rsidRPr="00FE70CC">
        <w:rPr>
          <w:b/>
          <w:sz w:val="32"/>
        </w:rPr>
        <w:t xml:space="preserve">So. </w:t>
      </w:r>
      <w:r>
        <w:rPr>
          <w:b/>
          <w:sz w:val="32"/>
        </w:rPr>
        <w:t>xx</w:t>
      </w:r>
      <w:r w:rsidRPr="00FE70CC">
        <w:rPr>
          <w:b/>
          <w:sz w:val="32"/>
        </w:rPr>
        <w:t>.</w:t>
      </w:r>
      <w:r>
        <w:rPr>
          <w:b/>
          <w:sz w:val="32"/>
        </w:rPr>
        <w:t>xx</w:t>
      </w:r>
      <w:r w:rsidRPr="00FE70CC">
        <w:rPr>
          <w:b/>
          <w:sz w:val="32"/>
        </w:rPr>
        <w:t>.202</w:t>
      </w:r>
      <w:r>
        <w:rPr>
          <w:b/>
          <w:sz w:val="32"/>
        </w:rPr>
        <w:t>x</w:t>
      </w:r>
      <w:r w:rsidRPr="00FE70CC">
        <w:rPr>
          <w:b/>
          <w:sz w:val="32"/>
        </w:rPr>
        <w:t xml:space="preserve">, </w:t>
      </w:r>
      <w:r>
        <w:rPr>
          <w:b/>
          <w:sz w:val="32"/>
        </w:rPr>
        <w:t>xx</w:t>
      </w:r>
      <w:r w:rsidRPr="00FE70CC">
        <w:rPr>
          <w:b/>
          <w:sz w:val="32"/>
        </w:rPr>
        <w:t xml:space="preserve">:00 - </w:t>
      </w:r>
      <w:r>
        <w:rPr>
          <w:b/>
          <w:sz w:val="32"/>
        </w:rPr>
        <w:t>xx</w:t>
      </w:r>
      <w:r w:rsidRPr="00FE70CC">
        <w:rPr>
          <w:b/>
          <w:sz w:val="32"/>
        </w:rPr>
        <w:t>:</w:t>
      </w:r>
      <w:r>
        <w:rPr>
          <w:b/>
          <w:sz w:val="32"/>
        </w:rPr>
        <w:t>0</w:t>
      </w:r>
      <w:r w:rsidRPr="00FE70CC">
        <w:rPr>
          <w:b/>
          <w:sz w:val="32"/>
        </w:rPr>
        <w:t>0 Uhr</w:t>
      </w:r>
    </w:p>
    <w:p w:rsidR="00DF269A" w:rsidRDefault="00DF269A" w:rsidP="004534E5">
      <w:pPr>
        <w:spacing w:after="0"/>
        <w:ind w:left="1134" w:right="1416"/>
        <w:jc w:val="both"/>
      </w:pPr>
    </w:p>
    <w:p w:rsidR="00DF269A" w:rsidRDefault="00DF269A" w:rsidP="004534E5">
      <w:pPr>
        <w:spacing w:after="0" w:line="240" w:lineRule="auto"/>
        <w:ind w:left="1134" w:right="1416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erat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consetetur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sadipscing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elitr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nonumy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eirmod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tempor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invidunt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ut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labore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magna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aliquyam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erat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diam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voluptua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At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vero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eos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accusam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justo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duo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dolores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rebum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. Stet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clita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kasd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gubergren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,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no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sea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takimata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sanctus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est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Lorem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ipsum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dolor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sit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</w:t>
      </w:r>
      <w:proofErr w:type="spellStart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amet</w:t>
      </w:r>
      <w:proofErr w:type="spellEnd"/>
      <w:r w:rsidRPr="00EA579D">
        <w:rPr>
          <w:rFonts w:ascii="Times New Roman" w:eastAsia="Times New Roman" w:hAnsi="Times New Roman" w:cs="Times New Roman"/>
          <w:sz w:val="28"/>
          <w:szCs w:val="24"/>
          <w:lang w:eastAsia="de-DE"/>
        </w:rPr>
        <w:t>.</w:t>
      </w:r>
    </w:p>
    <w:p w:rsidR="00DF269A" w:rsidRPr="00FE70CC" w:rsidRDefault="00DF269A" w:rsidP="004534E5">
      <w:pPr>
        <w:spacing w:after="0" w:line="240" w:lineRule="auto"/>
        <w:ind w:left="1134" w:right="1416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</w:p>
    <w:p w:rsidR="00DF269A" w:rsidRPr="009F1697" w:rsidRDefault="00DF269A" w:rsidP="004534E5">
      <w:pPr>
        <w:spacing w:after="0"/>
        <w:ind w:left="1134" w:right="1416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Referentin: </w:t>
      </w:r>
      <w:r>
        <w:rPr>
          <w:sz w:val="26"/>
          <w:szCs w:val="26"/>
        </w:rPr>
        <w:t xml:space="preserve">NAME / BEZEICHNUNG </w:t>
      </w:r>
    </w:p>
    <w:p w:rsidR="00DF269A" w:rsidRPr="009F1697" w:rsidRDefault="00DF269A" w:rsidP="004534E5">
      <w:pPr>
        <w:spacing w:after="0"/>
        <w:ind w:left="1134" w:right="1416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Teilnahmegebühr</w:t>
      </w:r>
      <w:r w:rsidRPr="009F1697">
        <w:rPr>
          <w:sz w:val="26"/>
          <w:szCs w:val="26"/>
        </w:rPr>
        <w:t xml:space="preserve">: </w:t>
      </w:r>
      <w:r>
        <w:rPr>
          <w:sz w:val="26"/>
          <w:szCs w:val="26"/>
        </w:rPr>
        <w:t>x</w:t>
      </w:r>
      <w:r w:rsidRPr="009F1697">
        <w:rPr>
          <w:sz w:val="26"/>
          <w:szCs w:val="26"/>
        </w:rPr>
        <w:t>,00 Euro</w:t>
      </w:r>
    </w:p>
    <w:p w:rsidR="00DF269A" w:rsidRPr="009F1697" w:rsidRDefault="00DF269A" w:rsidP="004534E5">
      <w:pPr>
        <w:spacing w:after="0"/>
        <w:ind w:left="1134" w:right="1416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 xml:space="preserve">Anmeldeschluss: </w:t>
      </w:r>
      <w:r w:rsidRPr="00EA579D">
        <w:rPr>
          <w:sz w:val="26"/>
          <w:szCs w:val="26"/>
        </w:rPr>
        <w:t>xx</w:t>
      </w:r>
      <w:r w:rsidRPr="009F1697">
        <w:rPr>
          <w:sz w:val="26"/>
          <w:szCs w:val="26"/>
        </w:rPr>
        <w:t>.</w:t>
      </w:r>
      <w:r>
        <w:rPr>
          <w:sz w:val="26"/>
          <w:szCs w:val="26"/>
        </w:rPr>
        <w:t>xx</w:t>
      </w:r>
      <w:r w:rsidRPr="009F1697">
        <w:rPr>
          <w:sz w:val="26"/>
          <w:szCs w:val="26"/>
        </w:rPr>
        <w:t>.202</w:t>
      </w:r>
      <w:r>
        <w:rPr>
          <w:sz w:val="26"/>
          <w:szCs w:val="26"/>
        </w:rPr>
        <w:t>x</w:t>
      </w:r>
    </w:p>
    <w:p w:rsidR="00DF269A" w:rsidRPr="009F1697" w:rsidRDefault="00DF269A" w:rsidP="004534E5">
      <w:pPr>
        <w:spacing w:after="0"/>
        <w:ind w:left="1134" w:right="1416"/>
        <w:jc w:val="both"/>
        <w:rPr>
          <w:sz w:val="26"/>
          <w:szCs w:val="26"/>
        </w:rPr>
      </w:pPr>
      <w:r w:rsidRPr="009F1697">
        <w:rPr>
          <w:b/>
          <w:sz w:val="26"/>
          <w:szCs w:val="26"/>
        </w:rPr>
        <w:t>Veranstaltungsort:</w:t>
      </w:r>
      <w:r w:rsidRPr="009F1697">
        <w:rPr>
          <w:sz w:val="26"/>
          <w:szCs w:val="26"/>
        </w:rPr>
        <w:t xml:space="preserve"> </w:t>
      </w:r>
      <w:r>
        <w:rPr>
          <w:sz w:val="26"/>
          <w:szCs w:val="26"/>
        </w:rPr>
        <w:t>BEZEICHNUNG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STRASSE</w:t>
      </w:r>
      <w:r w:rsidRPr="009F1697">
        <w:rPr>
          <w:sz w:val="26"/>
          <w:szCs w:val="26"/>
        </w:rPr>
        <w:t xml:space="preserve"> | </w:t>
      </w:r>
      <w:r>
        <w:rPr>
          <w:sz w:val="26"/>
          <w:szCs w:val="26"/>
        </w:rPr>
        <w:t>PLZ_ORT</w:t>
      </w:r>
    </w:p>
    <w:p w:rsidR="008A0683" w:rsidRPr="004534E5" w:rsidRDefault="007F2139" w:rsidP="004534E5">
      <w:pPr>
        <w:ind w:left="1701"/>
        <w:jc w:val="both"/>
        <w:rPr>
          <w:sz w:val="26"/>
          <w:szCs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0243E" wp14:editId="107B3059">
                <wp:simplePos x="0" y="0"/>
                <wp:positionH relativeFrom="column">
                  <wp:posOffset>109855</wp:posOffset>
                </wp:positionH>
                <wp:positionV relativeFrom="page">
                  <wp:posOffset>9950450</wp:posOffset>
                </wp:positionV>
                <wp:extent cx="6687185" cy="457200"/>
                <wp:effectExtent l="0" t="0" r="0" b="0"/>
                <wp:wrapSquare wrapText="bothSides"/>
                <wp:docPr id="20960024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2139" w:rsidRPr="007F2139" w:rsidRDefault="007F2139" w:rsidP="007F2139">
                            <w:pPr>
                              <w:pStyle w:val="EinfAbs"/>
                              <w:ind w:right="24"/>
                              <w:jc w:val="center"/>
                              <w:rPr>
                                <w:noProof/>
                                <w:color w:val="000000" w:themeColor="text1"/>
                                <w:sz w:val="30"/>
                                <w:szCs w:val="12"/>
                              </w:rPr>
                            </w:pP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>Bildungswerk XY</w:t>
                            </w: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 xml:space="preserve"> • </w:t>
                            </w: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>0123 456 789</w:t>
                            </w: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 xml:space="preserve"> • </w:t>
                            </w: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>mail@unserbildungswerk</w:t>
                            </w:r>
                            <w:r w:rsidRPr="007F2139">
                              <w:rPr>
                                <w:rFonts w:ascii="Arial" w:hAnsi="Arial" w:cs="Arial"/>
                                <w:sz w:val="30"/>
                                <w:szCs w:val="12"/>
                              </w:rPr>
                              <w:t>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0243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left:0;text-align:left;margin-left:8.65pt;margin-top:783.5pt;width:526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" filled="f" stroked="f" strokeweight=".5pt">
                <v:textbox>
                  <w:txbxContent>
                    <w:p w:rsidR="007F2139" w:rsidRPr="007F2139" w:rsidRDefault="007F2139" w:rsidP="007F2139">
                      <w:pPr>
                        <w:pStyle w:val="EinfAbs"/>
                        <w:ind w:right="24"/>
                        <w:jc w:val="center"/>
                        <w:rPr>
                          <w:noProof/>
                          <w:color w:val="000000" w:themeColor="text1"/>
                          <w:sz w:val="30"/>
                          <w:szCs w:val="12"/>
                        </w:rPr>
                      </w:pP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>Bildungswerk XY</w:t>
                      </w: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 xml:space="preserve"> • </w:t>
                      </w: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>0123 456 789</w:t>
                      </w: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 xml:space="preserve"> • </w:t>
                      </w: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>mail@unserbildungswerk</w:t>
                      </w:r>
                      <w:r w:rsidRPr="007F2139">
                        <w:rPr>
                          <w:rFonts w:ascii="Arial" w:hAnsi="Arial" w:cs="Arial"/>
                          <w:sz w:val="30"/>
                          <w:szCs w:val="12"/>
                        </w:rPr>
                        <w:t>.de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0683" w:rsidRPr="004534E5" w:rsidSect="00DF269A">
      <w:headerReference w:type="first" r:id="rId9"/>
      <w:type w:val="continuous"/>
      <w:pgSz w:w="11906" w:h="16838"/>
      <w:pgMar w:top="425" w:right="567" w:bottom="42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A6" w:rsidRDefault="00BC38A6" w:rsidP="00E35117">
      <w:pPr>
        <w:spacing w:after="0" w:line="240" w:lineRule="auto"/>
      </w:pPr>
      <w:r>
        <w:separator/>
      </w:r>
    </w:p>
  </w:endnote>
  <w:endnote w:type="continuationSeparator" w:id="0">
    <w:p w:rsidR="00BC38A6" w:rsidRDefault="00BC38A6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A6" w:rsidRDefault="00BC38A6" w:rsidP="00E35117">
      <w:pPr>
        <w:spacing w:after="0" w:line="240" w:lineRule="auto"/>
      </w:pPr>
      <w:r>
        <w:separator/>
      </w:r>
    </w:p>
  </w:footnote>
  <w:footnote w:type="continuationSeparator" w:id="0">
    <w:p w:rsidR="00BC38A6" w:rsidRDefault="00BC38A6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17" w:rsidRDefault="00E35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EEFC9E4" wp14:editId="0021343B">
          <wp:simplePos x="0" y="0"/>
          <wp:positionH relativeFrom="margin">
            <wp:posOffset>-366395</wp:posOffset>
          </wp:positionH>
          <wp:positionV relativeFrom="margin">
            <wp:posOffset>-607567</wp:posOffset>
          </wp:positionV>
          <wp:extent cx="7569460" cy="10703437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kat_Bildungswerke_Hochformat_2_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0" cy="10703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9A"/>
    <w:rsid w:val="00072EE0"/>
    <w:rsid w:val="0019719D"/>
    <w:rsid w:val="00261453"/>
    <w:rsid w:val="004534E5"/>
    <w:rsid w:val="006E17BA"/>
    <w:rsid w:val="007F2139"/>
    <w:rsid w:val="008A0683"/>
    <w:rsid w:val="008D60FF"/>
    <w:rsid w:val="00BC38A6"/>
    <w:rsid w:val="00C31824"/>
    <w:rsid w:val="00D25F6D"/>
    <w:rsid w:val="00DA5C3E"/>
    <w:rsid w:val="00DF269A"/>
    <w:rsid w:val="00E125F7"/>
    <w:rsid w:val="00E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42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26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7F213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PLAKAT 3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3</cp:revision>
  <dcterms:created xsi:type="dcterms:W3CDTF">2024-07-24T09:27:00Z</dcterms:created>
  <dcterms:modified xsi:type="dcterms:W3CDTF">2024-07-24T09:42:00Z</dcterms:modified>
</cp:coreProperties>
</file>